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Look w:val="04A0" w:firstRow="1" w:lastRow="0" w:firstColumn="1" w:lastColumn="0" w:noHBand="0" w:noVBand="1"/>
      </w:tblPr>
      <w:tblGrid>
        <w:gridCol w:w="1389"/>
        <w:gridCol w:w="286"/>
        <w:gridCol w:w="1139"/>
        <w:gridCol w:w="284"/>
        <w:gridCol w:w="147"/>
        <w:gridCol w:w="138"/>
        <w:gridCol w:w="150"/>
        <w:gridCol w:w="87"/>
        <w:gridCol w:w="47"/>
        <w:gridCol w:w="326"/>
        <w:gridCol w:w="105"/>
        <w:gridCol w:w="709"/>
        <w:gridCol w:w="87"/>
        <w:gridCol w:w="201"/>
        <w:gridCol w:w="2544"/>
        <w:gridCol w:w="288"/>
        <w:gridCol w:w="1971"/>
        <w:gridCol w:w="88"/>
      </w:tblGrid>
      <w:tr w:rsidR="00A45784" w:rsidRPr="00F66B08" w14:paraId="21C031E9" w14:textId="77777777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14:paraId="58D510C2" w14:textId="77777777"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14:paraId="00F0D353" w14:textId="77777777"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14:paraId="31E7B965" w14:textId="77777777" w:rsidR="00A45784" w:rsidRPr="00F66B08" w:rsidRDefault="00317B6F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Γραφιστικής &amp; Οπτικής Επικοινωνίας</w:t>
            </w:r>
          </w:p>
        </w:tc>
      </w:tr>
      <w:tr w:rsidR="0059601C" w:rsidRPr="0059601C" w14:paraId="128F52EB" w14:textId="77777777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14:paraId="65476AEE" w14:textId="77777777"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6" w:type="dxa"/>
          </w:tcPr>
          <w:p w14:paraId="7FDE2641" w14:textId="77777777" w:rsidR="0059601C" w:rsidRPr="0059601C" w:rsidRDefault="0059601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223" w:type="dxa"/>
            <w:gridSpan w:val="15"/>
          </w:tcPr>
          <w:p w14:paraId="086E8274" w14:textId="77777777"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F66B08" w14:paraId="26C1E4ED" w14:textId="77777777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14:paraId="1F6CAC62" w14:textId="77777777"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8" w:type="dxa"/>
          </w:tcPr>
          <w:p w14:paraId="271DE91F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14:paraId="4185029C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14:paraId="054185C5" w14:textId="77777777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14:paraId="77783229" w14:textId="77777777"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νία</w:t>
            </w:r>
            <w:proofErr w:type="spellEnd"/>
          </w:p>
        </w:tc>
        <w:tc>
          <w:tcPr>
            <w:tcW w:w="288" w:type="dxa"/>
          </w:tcPr>
          <w:p w14:paraId="59293578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14:paraId="1CF53010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4FCA9FD8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9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593A2" w14:textId="77777777"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D891C" w14:textId="77777777"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20084" w14:textId="77777777"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466532D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2FDC8" w14:textId="77777777"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EB31B" w14:textId="77777777"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D74B" w14:textId="77777777"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7021767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C065F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D410D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5880F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070750E9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BD82D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121DE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D3496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7017701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7BC22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934C0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97FC5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653D2B80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4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54102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CB5B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555E6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7BE6902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AAA42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2A13B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4CFF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09CE32D3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506E0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5AFFE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D7D56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422F2DC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06F64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νία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E25A5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70E60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49DFB62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BE7E9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CAD76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75D37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58C688AD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D138D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3CB6F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0388B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5F074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2B131100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647C9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CDC48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BB66F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298F7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14:paraId="0F835763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FFB9A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40B2D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D9B15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057663FD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C3407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4B9D3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99FDA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32DA89A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682B4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10A29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F8768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4BB17CAD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0BD71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05ABD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5D177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4425378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8C665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010D2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21325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14:paraId="056F844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FFBA6" w14:textId="77777777"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05B1" w14:textId="77777777"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530D6" w14:textId="77777777"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5F27A2C0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20EBB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D03B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05F65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87830" w14:textId="77777777"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14:paraId="176C78E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B8D60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B4564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1B290" w14:textId="77777777" w:rsidR="00E069CE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C4915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ΠΑΝΕΛΛΗΝΙΕΣ</w:t>
            </w:r>
          </w:p>
        </w:tc>
      </w:tr>
      <w:tr w:rsidR="00E069CE" w:rsidRPr="0059601C" w14:paraId="32267882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68152F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73EF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952B7" w14:textId="77777777" w:rsidR="00E069CE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772DD7" w14:textId="77777777"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</w:t>
            </w:r>
            <w:r w:rsidR="00347B34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14:paraId="543FFD1C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E9E02E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A0D18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51707" w14:textId="77777777"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B1420F" w14:textId="77777777"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14:paraId="1AE6CC3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DDF5D6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CE457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0B008" w14:textId="77777777"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ADCEE5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ΟΜΟΓΕΝΗΣ</w:t>
            </w:r>
          </w:p>
        </w:tc>
      </w:tr>
      <w:tr w:rsidR="00347B34" w:rsidRPr="00F66B08" w14:paraId="43CB888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4DCC1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5A73D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DA1CE" w14:textId="77777777"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654317" w14:textId="77777777"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ΑΛΛΟΔΑΠΟΣ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– ΑΛΛΟΓΕΝΗΣ </w:t>
            </w:r>
          </w:p>
        </w:tc>
      </w:tr>
      <w:tr w:rsidR="00347B34" w:rsidRPr="00F66B08" w14:paraId="0AC8217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4134E0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580E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CF379" w14:textId="77777777"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D50906" w14:textId="77777777"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Pr="00347B34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</w:tr>
      <w:tr w:rsidR="00347B34" w:rsidRPr="00F66B08" w14:paraId="6269A29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B9B158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55D41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749C1" w14:textId="77777777"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B6F">
              <w:rPr>
                <w:rFonts w:ascii="Arial" w:hAnsi="Arial" w:cs="Arial"/>
                <w:sz w:val="18"/>
                <w:szCs w:val="18"/>
              </w:rPr>
            </w:r>
            <w:r w:rsidR="00317B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51B00" w14:textId="77777777"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ΚΑΤΑΤΑ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ΞΗ</w:t>
            </w:r>
          </w:p>
        </w:tc>
      </w:tr>
      <w:tr w:rsidR="00347B34" w:rsidRPr="00F66B08" w14:paraId="3EC93FD0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F0C8B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0DEE0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D321ED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14:paraId="44F2DA5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1E9AD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E725A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5E519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14:paraId="1F79FA9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EB83C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Σπουδαστικό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EA8F7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4FD66" w14:textId="77777777"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317B6F" w14:paraId="7EC167EE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68"/>
        </w:trPr>
        <w:tc>
          <w:tcPr>
            <w:tcW w:w="98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F1FBD" w14:textId="77777777"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14:paraId="5CBD003B" w14:textId="77777777"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4C4FC2" w:rsidRPr="00317B6F" w14:paraId="0877A47F" w14:textId="77777777" w:rsidTr="00E069CE">
        <w:tc>
          <w:tcPr>
            <w:tcW w:w="3367" w:type="dxa"/>
          </w:tcPr>
          <w:p w14:paraId="59BED17E" w14:textId="77777777"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317B6F" w14:paraId="00461929" w14:textId="77777777" w:rsidTr="00E069CE">
        <w:tc>
          <w:tcPr>
            <w:tcW w:w="3367" w:type="dxa"/>
            <w:tcBorders>
              <w:bottom w:val="dashed" w:sz="4" w:space="0" w:color="auto"/>
            </w:tcBorders>
          </w:tcPr>
          <w:p w14:paraId="70EE47D1" w14:textId="77777777"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14:paraId="5C739C52" w14:textId="77777777" w:rsidTr="00E069CE">
        <w:tc>
          <w:tcPr>
            <w:tcW w:w="3367" w:type="dxa"/>
            <w:tcBorders>
              <w:top w:val="dashed" w:sz="4" w:space="0" w:color="auto"/>
            </w:tcBorders>
          </w:tcPr>
          <w:p w14:paraId="1C3FF3AB" w14:textId="77777777"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5A40DCAA" w14:textId="77777777"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CA18D6">
      <w:headerReference w:type="default" r:id="rId11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F453" w14:textId="77777777" w:rsidR="005C5B1E" w:rsidRDefault="005C5B1E">
      <w:r>
        <w:separator/>
      </w:r>
    </w:p>
  </w:endnote>
  <w:endnote w:type="continuationSeparator" w:id="0">
    <w:p w14:paraId="326E4044" w14:textId="77777777" w:rsidR="005C5B1E" w:rsidRDefault="005C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8A26" w14:textId="77777777" w:rsidR="005C5B1E" w:rsidRDefault="005C5B1E">
      <w:r>
        <w:separator/>
      </w:r>
    </w:p>
  </w:footnote>
  <w:footnote w:type="continuationSeparator" w:id="0">
    <w:p w14:paraId="32BF4577" w14:textId="77777777" w:rsidR="005C5B1E" w:rsidRDefault="005C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64E2" w14:textId="77777777" w:rsidR="000A791B" w:rsidRDefault="003247B7" w:rsidP="000A791B">
    <w:pPr>
      <w:jc w:val="center"/>
      <w:rPr>
        <w:lang w:val="en-US"/>
      </w:rPr>
    </w:pPr>
    <w:r w:rsidRPr="003247B7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1E48D7DA" wp14:editId="6B8D905F">
          <wp:simplePos x="0" y="0"/>
          <wp:positionH relativeFrom="column">
            <wp:posOffset>-660292</wp:posOffset>
          </wp:positionH>
          <wp:positionV relativeFrom="paragraph">
            <wp:posOffset>-335915</wp:posOffset>
          </wp:positionV>
          <wp:extent cx="7481353" cy="1952888"/>
          <wp:effectExtent l="0" t="0" r="0" b="0"/>
          <wp:wrapNone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53" cy="195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1"/>
      <w:gridCol w:w="8586"/>
    </w:tblGrid>
    <w:tr w:rsidR="000A791B" w:rsidRPr="00F66B08" w14:paraId="5E6FE53E" w14:textId="77777777" w:rsidTr="0042224D">
      <w:trPr>
        <w:trHeight w:val="1649"/>
      </w:trPr>
      <w:tc>
        <w:tcPr>
          <w:tcW w:w="1721" w:type="dxa"/>
          <w:vMerge w:val="restart"/>
          <w:vAlign w:val="center"/>
        </w:tcPr>
        <w:p w14:paraId="6F80DF48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E02BB4D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9D8536A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B04C633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11347151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23EBDB49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2A485577" w14:textId="77777777"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40376D2" w14:textId="77777777" w:rsidR="000A791B" w:rsidRPr="00F66B08" w:rsidRDefault="000A791B" w:rsidP="00865097">
          <w:pPr>
            <w:jc w:val="right"/>
            <w:rPr>
              <w:rFonts w:cs="Arial"/>
            </w:rPr>
          </w:pPr>
        </w:p>
      </w:tc>
      <w:tc>
        <w:tcPr>
          <w:tcW w:w="8586" w:type="dxa"/>
          <w:vAlign w:val="center"/>
        </w:tcPr>
        <w:p w14:paraId="03F21FCC" w14:textId="77777777"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7ABA8FDA" w14:textId="77777777"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22D879E" w14:textId="77777777"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7B8A81F" w14:textId="77777777"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52165A11" w14:textId="77777777"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3E8A2FD8" w14:textId="77777777"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565A3A00" w14:textId="77777777" w:rsidR="000A791B" w:rsidRPr="00F66B08" w:rsidRDefault="000A791B" w:rsidP="0042224D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Σελ. </w: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CC2073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0A791B" w:rsidRPr="00317B6F" w14:paraId="72963CF4" w14:textId="77777777" w:rsidTr="0042224D">
      <w:trPr>
        <w:trHeight w:val="901"/>
      </w:trPr>
      <w:tc>
        <w:tcPr>
          <w:tcW w:w="1721" w:type="dxa"/>
          <w:vMerge/>
          <w:vAlign w:val="center"/>
        </w:tcPr>
        <w:p w14:paraId="05BA7429" w14:textId="77777777"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86" w:type="dxa"/>
          <w:vAlign w:val="center"/>
        </w:tcPr>
        <w:p w14:paraId="5D070D4D" w14:textId="77777777" w:rsidR="000A791B" w:rsidRPr="00F66B08" w:rsidRDefault="000A791B" w:rsidP="00317B6F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center"/>
            <w:rPr>
              <w:rFonts w:cs="Arial"/>
              <w:b/>
              <w:sz w:val="34"/>
              <w:szCs w:val="34"/>
            </w:rPr>
          </w:pPr>
          <w:r w:rsidRPr="00F66B08">
            <w:rPr>
              <w:rFonts w:cs="Arial"/>
              <w:b/>
              <w:sz w:val="34"/>
              <w:szCs w:val="34"/>
            </w:rPr>
            <w:t>Αίτηση Αρχικής Εγγραφής</w:t>
          </w:r>
          <w:r w:rsidR="00317B6F">
            <w:rPr>
              <w:rFonts w:cs="Arial"/>
              <w:b/>
              <w:sz w:val="34"/>
              <w:szCs w:val="34"/>
            </w:rPr>
            <w:t xml:space="preserve"> </w:t>
          </w:r>
        </w:p>
      </w:tc>
    </w:tr>
  </w:tbl>
  <w:p w14:paraId="08AD51C2" w14:textId="77777777" w:rsidR="000A791B" w:rsidRPr="00D95119" w:rsidRDefault="000A791B" w:rsidP="0042224D">
    <w:pPr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7F"/>
    <w:rsid w:val="00007184"/>
    <w:rsid w:val="00017CBF"/>
    <w:rsid w:val="00020E77"/>
    <w:rsid w:val="0003462B"/>
    <w:rsid w:val="0008556A"/>
    <w:rsid w:val="000A2A7E"/>
    <w:rsid w:val="000A791B"/>
    <w:rsid w:val="000D00B7"/>
    <w:rsid w:val="00164B7E"/>
    <w:rsid w:val="00176057"/>
    <w:rsid w:val="00181BC8"/>
    <w:rsid w:val="001B44A0"/>
    <w:rsid w:val="001D6E00"/>
    <w:rsid w:val="001F736B"/>
    <w:rsid w:val="00204BB6"/>
    <w:rsid w:val="00207157"/>
    <w:rsid w:val="002152B1"/>
    <w:rsid w:val="00275226"/>
    <w:rsid w:val="002D1402"/>
    <w:rsid w:val="002D650F"/>
    <w:rsid w:val="002E4740"/>
    <w:rsid w:val="00301B2A"/>
    <w:rsid w:val="00317B6F"/>
    <w:rsid w:val="003247B7"/>
    <w:rsid w:val="00333668"/>
    <w:rsid w:val="00347B34"/>
    <w:rsid w:val="003E522A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5B1E"/>
    <w:rsid w:val="005C759F"/>
    <w:rsid w:val="005E2A77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65097"/>
    <w:rsid w:val="008B3E99"/>
    <w:rsid w:val="008D4EC8"/>
    <w:rsid w:val="008F3022"/>
    <w:rsid w:val="008F3C66"/>
    <w:rsid w:val="0091123B"/>
    <w:rsid w:val="0092654D"/>
    <w:rsid w:val="00935854"/>
    <w:rsid w:val="009A52C6"/>
    <w:rsid w:val="009B092E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7D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3763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2073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E069CE"/>
    <w:rsid w:val="00E43D94"/>
    <w:rsid w:val="00E63908"/>
    <w:rsid w:val="00E8661C"/>
    <w:rsid w:val="00EA5822"/>
    <w:rsid w:val="00EF7BC0"/>
    <w:rsid w:val="00F06039"/>
    <w:rsid w:val="00F22A53"/>
    <w:rsid w:val="00F27B04"/>
    <w:rsid w:val="00F36488"/>
    <w:rsid w:val="00F62E2E"/>
    <w:rsid w:val="00F66B08"/>
    <w:rsid w:val="00F81E7D"/>
    <w:rsid w:val="00F906E4"/>
    <w:rsid w:val="00F91226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6865DD"/>
  <w15:docId w15:val="{C68E5C80-6EEA-483F-9FC4-8A2231BD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5" ma:contentTypeDescription="Create a new document." ma:contentTypeScope="" ma:versionID="9eb2815a1136034bab6ffa8580e0d239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6e938ccd734f2bd80b37bbfeeaddbd40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0151-3393-4246-94A5-B87FAAF1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68310-F724-49B8-9C57-D86E0A04B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B5847-2344-4291-9EC7-BADAB462B3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8684d3b9-1d2e-4734-8a64-7180e8ffc562"/>
    <ds:schemaRef ds:uri="http://schemas.openxmlformats.org/package/2006/metadata/core-properties"/>
    <ds:schemaRef ds:uri="2e7fa8df-6b35-47e8-8e67-96b6611bc9cd"/>
  </ds:schemaRefs>
</ds:datastoreItem>
</file>

<file path=customXml/itemProps4.xml><?xml version="1.0" encoding="utf-8"?>
<ds:datastoreItem xmlns:ds="http://schemas.openxmlformats.org/officeDocument/2006/customXml" ds:itemID="{A8D8D3C8-003F-49A8-AEFF-20456E13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ΔΗΜΗΤΡΙΟΣ ΤΣΟΥΚΑΛΑΣ</cp:lastModifiedBy>
  <cp:revision>2</cp:revision>
  <cp:lastPrinted>2018-04-30T06:42:00Z</cp:lastPrinted>
  <dcterms:created xsi:type="dcterms:W3CDTF">2023-01-19T10:15:00Z</dcterms:created>
  <dcterms:modified xsi:type="dcterms:W3CDTF">2023-01-19T10:15:00Z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